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新郑市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稳定脱贫户名单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南省脱贫攻坚领导小组办公室关于进一步规范全省“稳定脱贫”标注工作的通知》（豫脱贫办〔2017〕17号）、《河南省脱贫攻坚领导小组关于印发全省精准识别“回头看”工作方案的通知》（豫脱贫组〔2018〕30号）和《关于做好2019年度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贫对象动态管理工作的通知》（豫脱贫办〔2019〕65号）要求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对拟定的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稳定脱贫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户73人进行了复审，高明钦等16户73人已稳定达到“两不愁、三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保障”、饮水安全条件，生活条件明显好于一般农户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，同意稳定脱贫，现予以公告（名单附</w:t>
      </w:r>
      <w:r>
        <w:rPr>
          <w:rFonts w:hint="eastAsia" w:ascii="仿宋_GB2312" w:hAnsi="仿宋_GB2312" w:eastAsia="仿宋_GB2312" w:cs="仿宋_GB2312"/>
          <w:sz w:val="32"/>
          <w:szCs w:val="32"/>
        </w:rPr>
        <w:t>后）。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新郑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扶贫办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pStyle w:val="2"/>
        <w:rPr>
          <w:rFonts w:hint="eastAsia" w:ascii="宋体" w:hAnsi="宋体" w:cs="宋体"/>
          <w:sz w:val="32"/>
          <w:szCs w:val="32"/>
        </w:rPr>
      </w:pPr>
    </w:p>
    <w:p>
      <w:pPr>
        <w:pStyle w:val="2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新郑市稳定脱贫户名单</w:t>
      </w:r>
    </w:p>
    <w:p>
      <w:pPr>
        <w:pStyle w:val="2"/>
        <w:rPr>
          <w:rFonts w:hint="eastAsia"/>
        </w:rPr>
      </w:pPr>
    </w:p>
    <w:tbl>
      <w:tblPr>
        <w:tblStyle w:val="7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958"/>
        <w:gridCol w:w="1337"/>
        <w:gridCol w:w="1104"/>
        <w:gridCol w:w="1195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小组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白子俊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史庄村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高明钦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王黑妮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马占山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张宗水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具茨山管委会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郭老庄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郭宗智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具茨山管委会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郭老庄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郭新喜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具茨山管委会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苏根乾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林庄村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许振和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林庄村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贾建华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石固堆村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王保平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石固堆村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刘美英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石固堆村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张国甫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石固堆村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赵全府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石固堆村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闫花妮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岳口村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高美霞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textAlignment w:val="bottom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31"/>
    <w:rsid w:val="00007F31"/>
    <w:rsid w:val="00055E55"/>
    <w:rsid w:val="000675C3"/>
    <w:rsid w:val="000B7E51"/>
    <w:rsid w:val="001A5C85"/>
    <w:rsid w:val="00331DC1"/>
    <w:rsid w:val="00337564"/>
    <w:rsid w:val="0034082C"/>
    <w:rsid w:val="0036244A"/>
    <w:rsid w:val="00374A92"/>
    <w:rsid w:val="003C795B"/>
    <w:rsid w:val="00402F92"/>
    <w:rsid w:val="00423927"/>
    <w:rsid w:val="004B1074"/>
    <w:rsid w:val="00500018"/>
    <w:rsid w:val="00694F7D"/>
    <w:rsid w:val="006B0AE2"/>
    <w:rsid w:val="006F35EC"/>
    <w:rsid w:val="007B603B"/>
    <w:rsid w:val="007E1CF7"/>
    <w:rsid w:val="00833789"/>
    <w:rsid w:val="008E3215"/>
    <w:rsid w:val="0093746B"/>
    <w:rsid w:val="0099550C"/>
    <w:rsid w:val="00AC6E2F"/>
    <w:rsid w:val="00BB3870"/>
    <w:rsid w:val="00C52F1A"/>
    <w:rsid w:val="00CC2031"/>
    <w:rsid w:val="00CF4AD0"/>
    <w:rsid w:val="00D17033"/>
    <w:rsid w:val="00E0400E"/>
    <w:rsid w:val="00E21E78"/>
    <w:rsid w:val="00E4442C"/>
    <w:rsid w:val="00EC2A22"/>
    <w:rsid w:val="00F570DA"/>
    <w:rsid w:val="00F774BD"/>
    <w:rsid w:val="00FB41FA"/>
    <w:rsid w:val="015F74E6"/>
    <w:rsid w:val="01DA08B3"/>
    <w:rsid w:val="04251371"/>
    <w:rsid w:val="075754C3"/>
    <w:rsid w:val="084E15D3"/>
    <w:rsid w:val="0C5B0F76"/>
    <w:rsid w:val="137B3BEC"/>
    <w:rsid w:val="15B73486"/>
    <w:rsid w:val="182A661F"/>
    <w:rsid w:val="182F0DDF"/>
    <w:rsid w:val="1A79549E"/>
    <w:rsid w:val="1A9105C9"/>
    <w:rsid w:val="2145448C"/>
    <w:rsid w:val="25C63790"/>
    <w:rsid w:val="26BF74A0"/>
    <w:rsid w:val="271A4531"/>
    <w:rsid w:val="29861DBE"/>
    <w:rsid w:val="2B826509"/>
    <w:rsid w:val="2C342D52"/>
    <w:rsid w:val="2C46423B"/>
    <w:rsid w:val="2C7B024C"/>
    <w:rsid w:val="2C8E7011"/>
    <w:rsid w:val="2E183C79"/>
    <w:rsid w:val="343D1290"/>
    <w:rsid w:val="37864C2A"/>
    <w:rsid w:val="38772BA7"/>
    <w:rsid w:val="3CF6551A"/>
    <w:rsid w:val="3E376320"/>
    <w:rsid w:val="3FE42E16"/>
    <w:rsid w:val="43210A0A"/>
    <w:rsid w:val="45822C14"/>
    <w:rsid w:val="479E39C8"/>
    <w:rsid w:val="4B96201C"/>
    <w:rsid w:val="4DC730DF"/>
    <w:rsid w:val="51886153"/>
    <w:rsid w:val="52AF13C7"/>
    <w:rsid w:val="57791E64"/>
    <w:rsid w:val="57F7145B"/>
    <w:rsid w:val="5BD972CB"/>
    <w:rsid w:val="5C6B44DC"/>
    <w:rsid w:val="5CD51688"/>
    <w:rsid w:val="61040838"/>
    <w:rsid w:val="63150389"/>
    <w:rsid w:val="63A204F3"/>
    <w:rsid w:val="646A7D8D"/>
    <w:rsid w:val="6484428F"/>
    <w:rsid w:val="661341FE"/>
    <w:rsid w:val="66D2600B"/>
    <w:rsid w:val="67AB0B37"/>
    <w:rsid w:val="67B25A07"/>
    <w:rsid w:val="68C23965"/>
    <w:rsid w:val="6EA72228"/>
    <w:rsid w:val="719A6BC6"/>
    <w:rsid w:val="778076C0"/>
    <w:rsid w:val="7AC81714"/>
    <w:rsid w:val="7C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</Words>
  <Characters>154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</dc:creator>
  <cp:lastModifiedBy>Administrator</cp:lastModifiedBy>
  <cp:lastPrinted>2020-05-08T05:56:00Z</cp:lastPrinted>
  <dcterms:modified xsi:type="dcterms:W3CDTF">2020-05-08T06:12:44Z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